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9ECD" w14:textId="44779606" w:rsidR="00F22198" w:rsidRPr="00CA1D31" w:rsidRDefault="00CA1D31" w:rsidP="00CE07FA">
      <w:pPr>
        <w:spacing w:before="100" w:beforeAutospacing="1"/>
        <w:jc w:val="right"/>
        <w:rPr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pl-PL"/>
          <w14:ligatures w14:val="none"/>
          <w14:numForm w14:val="default"/>
          <w14:numSpacing w14:val="default"/>
          <w14:cntxtAlts w14:val="0"/>
        </w:rPr>
        <w:drawing>
          <wp:anchor distT="0" distB="0" distL="114300" distR="114300" simplePos="0" relativeHeight="251658240" behindDoc="0" locked="0" layoutInCell="1" allowOverlap="1" wp14:anchorId="7DA5DDCA" wp14:editId="5F3A8092">
            <wp:simplePos x="0" y="0"/>
            <wp:positionH relativeFrom="column">
              <wp:posOffset>-149216</wp:posOffset>
            </wp:positionH>
            <wp:positionV relativeFrom="paragraph">
              <wp:posOffset>46355</wp:posOffset>
            </wp:positionV>
            <wp:extent cx="1457325" cy="1457325"/>
            <wp:effectExtent l="0" t="0" r="9525" b="9525"/>
            <wp:wrapNone/>
            <wp:docPr id="6" name="Obraz 6" descr="C:\Users\Monik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FCC">
        <w:rPr>
          <w:b/>
          <w:bCs/>
          <w:i/>
          <w:iCs/>
          <w:color w:val="000000"/>
          <w:sz w:val="24"/>
          <w:szCs w:val="24"/>
          <w:lang w:val="de-DE"/>
        </w:rPr>
        <w:t xml:space="preserve">Serock, </w:t>
      </w:r>
      <w:proofErr w:type="spellStart"/>
      <w:r w:rsidR="007A4FCC">
        <w:rPr>
          <w:b/>
          <w:bCs/>
          <w:i/>
          <w:iCs/>
          <w:color w:val="000000"/>
          <w:sz w:val="24"/>
          <w:szCs w:val="24"/>
          <w:lang w:val="de-DE"/>
        </w:rPr>
        <w:t>dn</w:t>
      </w:r>
      <w:proofErr w:type="spellEnd"/>
      <w:r w:rsidR="007A4FCC">
        <w:rPr>
          <w:b/>
          <w:bCs/>
          <w:i/>
          <w:iCs/>
          <w:color w:val="000000"/>
          <w:sz w:val="24"/>
          <w:szCs w:val="24"/>
          <w:lang w:val="de-DE"/>
        </w:rPr>
        <w:t xml:space="preserve">. </w:t>
      </w:r>
      <w:r w:rsidR="00AE50E1">
        <w:rPr>
          <w:b/>
          <w:bCs/>
          <w:i/>
          <w:iCs/>
          <w:color w:val="000000"/>
          <w:sz w:val="24"/>
          <w:szCs w:val="24"/>
          <w:lang w:val="de-DE"/>
        </w:rPr>
        <w:t>…………………………</w:t>
      </w:r>
    </w:p>
    <w:p w14:paraId="3E3B0F51" w14:textId="77777777" w:rsidR="00CA1D31" w:rsidRDefault="00CA1D31" w:rsidP="00F22198">
      <w:pPr>
        <w:spacing w:before="100" w:beforeAutospacing="1"/>
        <w:rPr>
          <w:b/>
          <w:bCs/>
          <w:i/>
          <w:iCs/>
          <w:sz w:val="24"/>
          <w:szCs w:val="24"/>
        </w:rPr>
      </w:pPr>
    </w:p>
    <w:p w14:paraId="7AC75F2E" w14:textId="77777777" w:rsidR="00CE07FA" w:rsidRDefault="00CE07FA" w:rsidP="00F22198">
      <w:pPr>
        <w:spacing w:before="100" w:beforeAutospacing="1"/>
        <w:rPr>
          <w:b/>
          <w:bCs/>
          <w:i/>
          <w:iCs/>
          <w:sz w:val="24"/>
          <w:szCs w:val="24"/>
        </w:rPr>
      </w:pPr>
    </w:p>
    <w:p w14:paraId="4D9B4FDC" w14:textId="77777777" w:rsidR="00CA1D31" w:rsidRDefault="00CA1D31" w:rsidP="00F22198">
      <w:pPr>
        <w:spacing w:before="100" w:beforeAutospacing="1"/>
        <w:rPr>
          <w:b/>
          <w:bCs/>
          <w:i/>
          <w:iCs/>
          <w:sz w:val="24"/>
          <w:szCs w:val="24"/>
        </w:rPr>
      </w:pPr>
    </w:p>
    <w:p w14:paraId="5925F4EA" w14:textId="77777777" w:rsidR="00AE50E1" w:rsidRDefault="00AE50E1" w:rsidP="00AE50E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14:paraId="2031A9D3" w14:textId="7E7FFD12" w:rsidR="00AE50E1" w:rsidRDefault="00AE50E1" w:rsidP="00AE50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prowadzenie zajęć w sezonie 202</w:t>
      </w:r>
      <w:r w:rsidR="00E873D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873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4CBDF3" w14:textId="074887C2" w:rsidR="00AE50E1" w:rsidRDefault="00AE50E1" w:rsidP="00AE50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Centrum Kultury i Czytelnictwa w Serocku </w:t>
      </w:r>
    </w:p>
    <w:p w14:paraId="171FD2E5" w14:textId="77777777" w:rsidR="00AE50E1" w:rsidRDefault="00AE50E1" w:rsidP="00AE50E1">
      <w:pPr>
        <w:numPr>
          <w:ilvl w:val="0"/>
          <w:numId w:val="5"/>
        </w:numPr>
        <w:spacing w:after="160" w:line="25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Podstawowe informacje:</w:t>
      </w:r>
    </w:p>
    <w:p w14:paraId="3AEA56D6" w14:textId="77777777" w:rsidR="00AE50E1" w:rsidRDefault="00AE50E1" w:rsidP="00AE50E1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przypadku składania ofert na więcej niż 1 zajęcia, tabelę należy uzupełnić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dla każdych zajęć oddzielnie.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14"/>
        <w:gridCol w:w="139"/>
        <w:gridCol w:w="851"/>
        <w:gridCol w:w="283"/>
        <w:gridCol w:w="847"/>
        <w:gridCol w:w="854"/>
        <w:gridCol w:w="136"/>
        <w:gridCol w:w="715"/>
        <w:gridCol w:w="129"/>
        <w:gridCol w:w="427"/>
        <w:gridCol w:w="633"/>
        <w:gridCol w:w="1788"/>
      </w:tblGrid>
      <w:tr w:rsidR="00AE50E1" w14:paraId="1070A639" w14:textId="77777777" w:rsidTr="00AE50E1">
        <w:trPr>
          <w:trHeight w:val="497"/>
        </w:trPr>
        <w:tc>
          <w:tcPr>
            <w:tcW w:w="891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1219B2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 oferencie</w:t>
            </w:r>
          </w:p>
        </w:tc>
      </w:tr>
      <w:tr w:rsidR="00AE50E1" w14:paraId="574C77C8" w14:textId="77777777" w:rsidTr="00AE50E1">
        <w:trPr>
          <w:trHeight w:val="688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A5830B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Imię, nazwisko oferenta /</w:t>
            </w:r>
          </w:p>
          <w:p w14:paraId="04A10887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Nazwa firmy lub organizacji:</w:t>
            </w:r>
          </w:p>
        </w:tc>
        <w:tc>
          <w:tcPr>
            <w:tcW w:w="581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A1E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4A6B55FE" w14:textId="77777777" w:rsidTr="00AE50E1">
        <w:trPr>
          <w:trHeight w:val="7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9C070E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Telefon kontaktowy, adres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br/>
              <w:t>e-mail: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DEF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75236282" w14:textId="77777777" w:rsidTr="00AE50E1">
        <w:trPr>
          <w:trHeight w:val="424"/>
        </w:trPr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CEC5A5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Rodzaj oferenta: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2A6" w14:textId="74E2D9B6" w:rsidR="00AE50E1" w:rsidRDefault="00AE50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9B654" wp14:editId="642830BE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26035</wp:posOffset>
                      </wp:positionV>
                      <wp:extent cx="161925" cy="168910"/>
                      <wp:effectExtent l="0" t="0" r="28575" b="21590"/>
                      <wp:wrapNone/>
                      <wp:docPr id="10" name="Prostokąt: zaokrąglone rog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C47D8" id="Prostokąt: zaokrąglone rogi 9" o:spid="_x0000_s1026" style="position:absolute;margin-left:4.75pt;margin-top:2.05pt;width:12.7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DG1OIG2wAAAAU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osoba fizyczna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3D9F" w14:textId="652CEBCE" w:rsidR="00AE50E1" w:rsidRDefault="00AE50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47448" wp14:editId="685377EF">
                      <wp:simplePos x="0" y="0"/>
                      <wp:positionH relativeFrom="page">
                        <wp:posOffset>111125</wp:posOffset>
                      </wp:positionH>
                      <wp:positionV relativeFrom="paragraph">
                        <wp:posOffset>6350</wp:posOffset>
                      </wp:positionV>
                      <wp:extent cx="161925" cy="168910"/>
                      <wp:effectExtent l="0" t="0" r="28575" b="21590"/>
                      <wp:wrapNone/>
                      <wp:docPr id="1892697079" name="Prostokąt: zaokrąglone rog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23DA5" id="Prostokąt: zaokrąglone rogi 8" o:spid="_x0000_s1026" style="position:absolute;margin-left:8.75pt;margin-top:.5pt;width:12.7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DHSOSf2wAAAAY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osoba prawna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FC5E" w14:textId="659E1B52" w:rsidR="00AE50E1" w:rsidRDefault="00AE50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CDB7BC" wp14:editId="39F420E1">
                      <wp:simplePos x="0" y="0"/>
                      <wp:positionH relativeFrom="page">
                        <wp:posOffset>120650</wp:posOffset>
                      </wp:positionH>
                      <wp:positionV relativeFrom="paragraph">
                        <wp:posOffset>11430</wp:posOffset>
                      </wp:positionV>
                      <wp:extent cx="161925" cy="168910"/>
                      <wp:effectExtent l="0" t="0" r="28575" b="21590"/>
                      <wp:wrapNone/>
                      <wp:docPr id="3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95E24" id="Prostokąt: zaokrąglone rogi 7" o:spid="_x0000_s1026" style="position:absolute;margin-left:9.5pt;margin-top:.9pt;width:12.7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CQDBcC2wAAAAY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org. pozarządowa</w:t>
            </w:r>
          </w:p>
        </w:tc>
      </w:tr>
      <w:tr w:rsidR="00AE50E1" w14:paraId="7E790CD7" w14:textId="77777777" w:rsidTr="00AE50E1">
        <w:trPr>
          <w:trHeight w:val="551"/>
        </w:trPr>
        <w:tc>
          <w:tcPr>
            <w:tcW w:w="891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87168D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 zajęciach</w:t>
            </w:r>
          </w:p>
        </w:tc>
      </w:tr>
      <w:tr w:rsidR="00AE50E1" w14:paraId="40070E2F" w14:textId="77777777" w:rsidTr="00AE50E1">
        <w:trPr>
          <w:trHeight w:val="43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E8A59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Tytuł proponowanych zajęć:</w:t>
            </w:r>
          </w:p>
        </w:tc>
        <w:tc>
          <w:tcPr>
            <w:tcW w:w="581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DB9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6FF83252" w14:textId="77777777" w:rsidTr="00AE50E1">
        <w:trPr>
          <w:trHeight w:val="2031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B801F4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Krótki opis zajęć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(maks. 1800 znaków):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886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5C660B65" w14:textId="77777777" w:rsidTr="00AE50E1">
        <w:trPr>
          <w:trHeight w:val="495"/>
        </w:trPr>
        <w:tc>
          <w:tcPr>
            <w:tcW w:w="310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F653C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Grupa docelowa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(wiek uczestników od-do, liczba osób w grupie od-do):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6293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wiek uczestników (od-do)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6895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Liczba osób w grupie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(od-do)</w:t>
            </w:r>
          </w:p>
        </w:tc>
      </w:tr>
      <w:tr w:rsidR="00AE50E1" w14:paraId="783981B2" w14:textId="77777777" w:rsidTr="00AE50E1">
        <w:trPr>
          <w:trHeight w:val="495"/>
        </w:trPr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D017C7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1153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36F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29E5C58F" w14:textId="77777777" w:rsidTr="00AE50E1">
        <w:trPr>
          <w:trHeight w:val="1549"/>
        </w:trPr>
        <w:tc>
          <w:tcPr>
            <w:tcW w:w="52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318AD7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Czy oferent przewiduje udział w zajęciach osób ze szczególnymi potrzebami, zgodnie z zapisami ustawy z dnia 19 lipca 2019 r. o zapewnieniu dostępności osobom ze szczególnymi potrzebami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 Dz. U. z 2020 r. poz. 1062)?: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9A3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TAK</w:t>
            </w:r>
          </w:p>
          <w:p w14:paraId="74B812C1" w14:textId="25690F0C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E8F60" wp14:editId="6A785530">
                      <wp:simplePos x="0" y="0"/>
                      <wp:positionH relativeFrom="page">
                        <wp:posOffset>455930</wp:posOffset>
                      </wp:positionH>
                      <wp:positionV relativeFrom="paragraph">
                        <wp:posOffset>37465</wp:posOffset>
                      </wp:positionV>
                      <wp:extent cx="275590" cy="255270"/>
                      <wp:effectExtent l="0" t="0" r="10160" b="11430"/>
                      <wp:wrapNone/>
                      <wp:docPr id="17" name="Prostokąt: zaokrąglone rog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552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446756" id="Prostokąt: zaokrąglone rogi 6" o:spid="_x0000_s1026" style="position:absolute;margin-left:35.9pt;margin-top:2.95pt;width:21.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" fillcolor="white [3201]" strokecolor="black [3200]">
                      <w10:wrap anchorx="page"/>
                    </v:roundrect>
                  </w:pict>
                </mc:Fallback>
              </mc:AlternateContent>
            </w:r>
          </w:p>
          <w:p w14:paraId="54B46FB9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E8E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</w:t>
            </w:r>
          </w:p>
          <w:p w14:paraId="061CB8F8" w14:textId="60317C06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9F14E3" wp14:editId="1C9A22B0">
                      <wp:simplePos x="0" y="0"/>
                      <wp:positionH relativeFrom="page">
                        <wp:posOffset>467360</wp:posOffset>
                      </wp:positionH>
                      <wp:positionV relativeFrom="paragraph">
                        <wp:posOffset>34290</wp:posOffset>
                      </wp:positionV>
                      <wp:extent cx="275590" cy="255270"/>
                      <wp:effectExtent l="0" t="0" r="10160" b="11430"/>
                      <wp:wrapNone/>
                      <wp:docPr id="19" name="Prostokąt: zaokrąglone rog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552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4CC87" id="Prostokąt: zaokrąglone rogi 5" o:spid="_x0000_s1026" style="position:absolute;margin-left:36.8pt;margin-top:2.7pt;width:21.7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" fillcolor="white [3201]" strokecolor="black [3200]">
                      <w10:wrap anchorx="page"/>
                    </v:roundrect>
                  </w:pict>
                </mc:Fallback>
              </mc:AlternateContent>
            </w:r>
          </w:p>
          <w:p w14:paraId="16F0AB3B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4C72301F" w14:textId="77777777" w:rsidTr="00AE50E1">
        <w:trPr>
          <w:trHeight w:val="1456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8D198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Jeśli oferent przewiduje udział w/w osób w zajęciach to proszony jest o krótki opis działań (maks. 1800 znaków):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B79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3EDC8966" w14:textId="77777777" w:rsidTr="00AE50E1">
        <w:trPr>
          <w:trHeight w:val="10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CF3D2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Wymogi w sali (np. niskie stoliki, dużo powierzchni do ruchu itp.):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1F9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42E2DF2E" w14:textId="77777777" w:rsidTr="00AE50E1">
        <w:trPr>
          <w:trHeight w:val="83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8FF3E2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Imię i nazwisko osoby/osób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prowadzącej/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zajęcia: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92D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3C71A10A" w14:textId="77777777" w:rsidTr="00AE50E1">
        <w:trPr>
          <w:trHeight w:val="1686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98CB85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Kwalifikacje zawodowe, doświadczenie w/w osoby/osób: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EB2" w14:textId="77777777" w:rsidR="00AE50E1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0899F1E4" w14:textId="77777777" w:rsidTr="00AE50E1">
        <w:trPr>
          <w:trHeight w:val="555"/>
        </w:trPr>
        <w:tc>
          <w:tcPr>
            <w:tcW w:w="891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3BD652" w14:textId="77777777" w:rsidR="00AE50E1" w:rsidRDefault="00AE5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 formie współpracy i wynagrodzeniu</w:t>
            </w:r>
          </w:p>
        </w:tc>
      </w:tr>
      <w:tr w:rsidR="00AE50E1" w14:paraId="4AB3D936" w14:textId="77777777" w:rsidTr="00AE50E1">
        <w:trPr>
          <w:trHeight w:val="897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E17319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Forma współpracy:</w:t>
            </w: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538F" w14:textId="6A36A49B" w:rsidR="00AE50E1" w:rsidRDefault="00AE50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13F73" wp14:editId="17671FAB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635</wp:posOffset>
                      </wp:positionV>
                      <wp:extent cx="161925" cy="168910"/>
                      <wp:effectExtent l="0" t="0" r="28575" b="21590"/>
                      <wp:wrapNone/>
                      <wp:docPr id="20" name="Prostokąt: zaokrąglone rog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6362E" id="Prostokąt: zaokrąglone rogi 4" o:spid="_x0000_s1026" style="position:absolute;margin-left:12.25pt;margin-top:.05pt;width:12.7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umowa zlecenie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67C0" w14:textId="3D07E0EC" w:rsidR="00AE50E1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C09B4" wp14:editId="49DCF74B">
                      <wp:simplePos x="0" y="0"/>
                      <wp:positionH relativeFrom="page">
                        <wp:posOffset>93345</wp:posOffset>
                      </wp:positionH>
                      <wp:positionV relativeFrom="paragraph">
                        <wp:posOffset>82550</wp:posOffset>
                      </wp:positionV>
                      <wp:extent cx="161925" cy="168910"/>
                      <wp:effectExtent l="0" t="0" r="28575" b="21590"/>
                      <wp:wrapNone/>
                      <wp:docPr id="21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522F7" id="Prostokąt: zaokrąglone rogi 3" o:spid="_x0000_s1026" style="position:absolute;margin-left:7.35pt;margin-top:6.5pt;width:12.7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faktura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podstawie umowy</w:t>
            </w:r>
          </w:p>
        </w:tc>
      </w:tr>
      <w:tr w:rsidR="00AE50E1" w14:paraId="44A3BB9C" w14:textId="77777777" w:rsidTr="00AE50E1">
        <w:trPr>
          <w:trHeight w:val="697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A0C9C0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Forma rozliczenia: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C27C" w14:textId="168A5855" w:rsidR="00AE50E1" w:rsidRDefault="00AE50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CF997" wp14:editId="6EF05F7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143510</wp:posOffset>
                      </wp:positionV>
                      <wp:extent cx="161925" cy="168910"/>
                      <wp:effectExtent l="0" t="0" r="28575" b="21590"/>
                      <wp:wrapNone/>
                      <wp:docPr id="2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D996B" id="Prostokąt: zaokrąglone rogi 2" o:spid="_x0000_s1026" style="position:absolute;margin-left:9.05pt;margin-top:11.3pt;width:12.7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</w:p>
          <w:p w14:paraId="44F9F313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za godzinę zajęć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0C8C" w14:textId="2197188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EFB5FF" wp14:editId="37CF2A50">
                      <wp:simplePos x="0" y="0"/>
                      <wp:positionH relativeFrom="page">
                        <wp:posOffset>106680</wp:posOffset>
                      </wp:positionH>
                      <wp:positionV relativeFrom="paragraph">
                        <wp:posOffset>205105</wp:posOffset>
                      </wp:positionV>
                      <wp:extent cx="161925" cy="168910"/>
                      <wp:effectExtent l="0" t="0" r="28575" b="21590"/>
                      <wp:wrapNone/>
                      <wp:docPr id="23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79F30" id="Prostokąt: zaokrąglone rogi 1" o:spid="_x0000_s1026" style="position:absolute;margin-left:8.4pt;margin-top:16.15pt;width:12.7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Cw+Fi72wAAAAc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brutto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uzależniona od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liczby zapisanych uczestników</w:t>
            </w:r>
          </w:p>
          <w:p w14:paraId="44C13F3C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0E1" w14:paraId="1ADF5850" w14:textId="77777777" w:rsidTr="00AE50E1">
        <w:trPr>
          <w:trHeight w:val="1094"/>
        </w:trPr>
        <w:tc>
          <w:tcPr>
            <w:tcW w:w="3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612F34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Wynagrodzenie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brutto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w zależności od wybranej formy: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E6F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684B6C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223292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zł/h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7B2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1742D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4291C7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zł/os miesięcznie</w:t>
            </w:r>
          </w:p>
        </w:tc>
      </w:tr>
      <w:tr w:rsidR="00AE50E1" w14:paraId="035C1379" w14:textId="77777777" w:rsidTr="00AE50E1">
        <w:trPr>
          <w:trHeight w:val="882"/>
        </w:trPr>
        <w:tc>
          <w:tcPr>
            <w:tcW w:w="3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BB774" w14:textId="77777777" w:rsidR="00AE50E1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Niezbędne materiały do realizacji zajęć wraz z szacunkową ceną.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E12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E1" w14:paraId="3376574C" w14:textId="77777777" w:rsidTr="00AE50E1">
        <w:trPr>
          <w:trHeight w:val="997"/>
        </w:trPr>
        <w:tc>
          <w:tcPr>
            <w:tcW w:w="3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3AEA4" w14:textId="77777777" w:rsidR="00AE50E1" w:rsidRDefault="00AE50E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Proponowany termin zajęć (np. środy godzina 16-17) 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D7CB" w14:textId="77777777" w:rsidR="00AE50E1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FFBC33" w14:textId="77777777" w:rsidR="00AE50E1" w:rsidRDefault="00AE50E1" w:rsidP="00AE50E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E3D635" w14:textId="77777777" w:rsidR="00AE50E1" w:rsidRDefault="00AE50E1" w:rsidP="00AE50E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9D7563" w14:textId="77777777" w:rsidR="00AE50E1" w:rsidRDefault="00AE50E1" w:rsidP="00AE50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…………………………………………...</w:t>
      </w:r>
    </w:p>
    <w:p w14:paraId="7CAD3166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(miejscowość i data)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(czytelny podpis oferenta)</w:t>
      </w:r>
    </w:p>
    <w:p w14:paraId="1B4D1F7A" w14:textId="77777777" w:rsidR="00AE50E1" w:rsidRDefault="00AE50E1" w:rsidP="00AE50E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F2C896" w14:textId="77777777" w:rsidR="00AE50E1" w:rsidRDefault="00AE50E1" w:rsidP="00AE50E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D43E3" w14:textId="77777777" w:rsidR="00AE50E1" w:rsidRDefault="00AE50E1" w:rsidP="00AE50E1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Oświadczenia oferenta</w:t>
      </w:r>
    </w:p>
    <w:p w14:paraId="0FE260FE" w14:textId="77777777" w:rsidR="00AE50E1" w:rsidRDefault="00AE50E1" w:rsidP="00AE50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F97C2" w14:textId="6A22D338" w:rsidR="00AE50E1" w:rsidRDefault="00AE50E1" w:rsidP="00AE50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zgłoszenie mojej oferty do konkursu ogłoszonego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przez Dyrektora Centrum Kultury i Czytelnictwa w Serocku na prowadzenie zajęć artystycznych, kulturalnych, edukacyjnych i ruchowych w sezonie 202</w:t>
      </w:r>
      <w:r w:rsidR="00E91D7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91D7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CKiCz w Serocku.</w:t>
      </w:r>
    </w:p>
    <w:p w14:paraId="3D5DE31D" w14:textId="77777777" w:rsidR="00AE50E1" w:rsidRDefault="00AE50E1" w:rsidP="00AE50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5DEB044" w14:textId="77777777" w:rsidR="00AE50E1" w:rsidRDefault="00AE50E1" w:rsidP="00AE50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B1D0DA6" w14:textId="77777777" w:rsidR="00AE50E1" w:rsidRDefault="00AE50E1" w:rsidP="00AE50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…………………………………………...</w:t>
      </w:r>
    </w:p>
    <w:p w14:paraId="04A17732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(miejscowość i data)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(czytelny podpis oferenta)</w:t>
      </w:r>
    </w:p>
    <w:p w14:paraId="41665D21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F9C06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14E45" w14:textId="77777777" w:rsidR="00AE50E1" w:rsidRDefault="00AE50E1" w:rsidP="00AE50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przetwarzanie moich danych osobowych poprzez nieodpłatną publikację imienia i nazwiska lub nazwy firmy/organizacji pozarządowej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oraz umieszczania ich w drukowanych materiałach promocyjnych i informacyjnych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oraz rozpowszechnianych w mediach i Internecie.</w:t>
      </w:r>
    </w:p>
    <w:p w14:paraId="3284A0D5" w14:textId="77777777" w:rsidR="00AE50E1" w:rsidRDefault="00AE50E1" w:rsidP="00AE50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Zostałem poinformowany o prawie do wycofania zgody w dowolnym momencie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formie dla mnie najdogodniejszej bez wpływu na zgodność przetwarzania danych dokonanego przed jej wycofaniem.</w:t>
      </w:r>
    </w:p>
    <w:p w14:paraId="251AD735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EDF34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58449" w14:textId="77777777" w:rsidR="00AE50E1" w:rsidRDefault="00AE50E1" w:rsidP="00AE50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…………………………………………...</w:t>
      </w:r>
    </w:p>
    <w:p w14:paraId="3730DFC7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(miejscowość i data)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(czytelny podpis oferenta)</w:t>
      </w:r>
    </w:p>
    <w:p w14:paraId="6905A76A" w14:textId="77777777" w:rsidR="00AE50E1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703B3" w14:textId="46CBFD85" w:rsidR="009D37EA" w:rsidRPr="007A4FCC" w:rsidRDefault="009D37EA" w:rsidP="00AE50E1">
      <w:pPr>
        <w:spacing w:before="100" w:beforeAutospacing="1"/>
        <w:rPr>
          <w:rFonts w:cs="Times New Roman"/>
          <w:color w:val="auto"/>
          <w:sz w:val="16"/>
          <w:szCs w:val="16"/>
        </w:rPr>
      </w:pPr>
    </w:p>
    <w:sectPr w:rsidR="009D37EA" w:rsidRPr="007A4FCC" w:rsidSect="00692C01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84" w:right="1418" w:bottom="1843" w:left="1418" w:header="142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A39" w14:textId="77777777" w:rsidR="002F29C5" w:rsidRDefault="002F29C5">
      <w:pPr>
        <w:spacing w:after="0" w:line="240" w:lineRule="auto"/>
      </w:pPr>
      <w:r>
        <w:separator/>
      </w:r>
    </w:p>
  </w:endnote>
  <w:endnote w:type="continuationSeparator" w:id="0">
    <w:p w14:paraId="01D94C3C" w14:textId="77777777" w:rsidR="002F29C5" w:rsidRDefault="002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0AB5" w14:textId="77777777" w:rsidR="00692C01" w:rsidRDefault="00692C01" w:rsidP="00692C01">
    <w:pPr>
      <w:pStyle w:val="Stopka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  <w:lang w:eastAsia="pl-PL"/>
        <w14:ligatures w14:val="none"/>
        <w14:numForm w14:val="default"/>
        <w14:numSpacing w14:val="default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406D10" wp14:editId="2FA4E790">
              <wp:simplePos x="0" y="0"/>
              <wp:positionH relativeFrom="column">
                <wp:posOffset>-929005</wp:posOffset>
              </wp:positionH>
              <wp:positionV relativeFrom="paragraph">
                <wp:posOffset>1905</wp:posOffset>
              </wp:positionV>
              <wp:extent cx="7629525" cy="0"/>
              <wp:effectExtent l="0" t="19050" r="9525" b="19050"/>
              <wp:wrapNone/>
              <wp:docPr id="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2BFA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.15pt" to="527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" strokecolor="#ca2c0f [2404]" strokeweight="3pt"/>
          </w:pict>
        </mc:Fallback>
      </mc:AlternateContent>
    </w:r>
  </w:p>
  <w:p w14:paraId="5377621F" w14:textId="77777777" w:rsidR="00692C01" w:rsidRPr="007936BD" w:rsidRDefault="00692C01" w:rsidP="00701EFA">
    <w:pPr>
      <w:pStyle w:val="Stopka"/>
      <w:jc w:val="both"/>
      <w:rPr>
        <w:rFonts w:ascii="Arial" w:hAnsi="Arial" w:cs="Arial"/>
        <w:b/>
        <w:color w:val="0070C0"/>
        <w:szCs w:val="18"/>
      </w:rPr>
    </w:pPr>
    <w:r>
      <w:rPr>
        <w:rFonts w:ascii="AvantGarde Bk BT" w:hAnsi="AvantGarde Bk BT" w:cs="Arial"/>
        <w:b/>
        <w:color w:val="0070C0"/>
      </w:rPr>
      <w:t xml:space="preserve"> </w:t>
    </w:r>
    <w:r w:rsidRPr="007936BD">
      <w:rPr>
        <w:rFonts w:ascii="Arial" w:hAnsi="Arial" w:cs="Arial"/>
        <w:b/>
        <w:color w:val="0070C0"/>
        <w:szCs w:val="18"/>
      </w:rPr>
      <w:t>Centrum Kultury i Czytelnictwa w Serocku</w:t>
    </w:r>
    <w:r w:rsidRPr="007936BD">
      <w:rPr>
        <w:rFonts w:ascii="Arial" w:hAnsi="Arial" w:cs="Arial"/>
        <w:b/>
        <w:color w:val="0070C0"/>
        <w:szCs w:val="18"/>
      </w:rPr>
      <w:ptab w:relativeTo="margin" w:alignment="center" w:leader="none"/>
    </w:r>
    <w:r>
      <w:rPr>
        <w:rFonts w:ascii="Arial" w:hAnsi="Arial" w:cs="Arial"/>
        <w:b/>
        <w:color w:val="0070C0"/>
        <w:szCs w:val="18"/>
      </w:rPr>
      <w:t xml:space="preserve">                     </w:t>
    </w:r>
    <w:r w:rsidRPr="007936BD">
      <w:rPr>
        <w:rFonts w:ascii="Arial" w:hAnsi="Arial" w:cs="Arial"/>
        <w:b/>
        <w:color w:val="0070C0"/>
        <w:szCs w:val="18"/>
      </w:rPr>
      <w:t>tel. 22 782 80 70                                                    NIP: 536-191-82-71</w:t>
    </w:r>
  </w:p>
  <w:p w14:paraId="25FC2B16" w14:textId="77777777" w:rsidR="00692C01" w:rsidRPr="007936BD" w:rsidRDefault="00692C01" w:rsidP="00701EFA">
    <w:pPr>
      <w:pStyle w:val="Stopka"/>
      <w:jc w:val="both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ul. Pułtuska 35                                                                    fax. 22 782 80 71                                                   REGON 360467472 </w:t>
    </w:r>
  </w:p>
  <w:p w14:paraId="560DAD14" w14:textId="77777777" w:rsidR="00701EFA" w:rsidRDefault="00692C01" w:rsidP="00701EFA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05-140 Serock                                                                    </w:t>
    </w:r>
    <w:r>
      <w:rPr>
        <w:rFonts w:ascii="Arial" w:hAnsi="Arial" w:cs="Arial"/>
        <w:b/>
        <w:color w:val="0070C0"/>
        <w:szCs w:val="18"/>
      </w:rPr>
      <w:t xml:space="preserve"> </w:t>
    </w:r>
    <w:hyperlink r:id="rId1" w:history="1">
      <w:r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biuro@kultura.serock.pl</w:t>
      </w:r>
    </w:hyperlink>
    <w:r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                     </w:t>
    </w:r>
    <w:r w:rsidR="00701EFA">
      <w:rPr>
        <w:rFonts w:ascii="Arial" w:hAnsi="Arial" w:cs="Arial"/>
        <w:b/>
        <w:color w:val="0070C0"/>
        <w:szCs w:val="18"/>
      </w:rPr>
      <w:t xml:space="preserve"> </w:t>
    </w:r>
    <w:r w:rsidRPr="007936BD">
      <w:rPr>
        <w:rFonts w:ascii="Arial" w:hAnsi="Arial" w:cs="Arial"/>
        <w:b/>
        <w:color w:val="0070C0"/>
        <w:szCs w:val="18"/>
      </w:rPr>
      <w:t xml:space="preserve">  </w:t>
    </w:r>
    <w:r w:rsidR="00701EFA">
      <w:rPr>
        <w:rFonts w:ascii="Arial" w:hAnsi="Arial" w:cs="Arial"/>
        <w:b/>
        <w:color w:val="0070C0"/>
        <w:szCs w:val="18"/>
      </w:rPr>
      <w:t xml:space="preserve">  </w:t>
    </w:r>
    <w:r w:rsidRPr="007936BD">
      <w:rPr>
        <w:rFonts w:ascii="Arial" w:hAnsi="Arial" w:cs="Arial"/>
        <w:b/>
        <w:color w:val="0070C0"/>
        <w:szCs w:val="18"/>
      </w:rPr>
      <w:t xml:space="preserve">  </w:t>
    </w:r>
    <w:r w:rsidR="00701EFA">
      <w:rPr>
        <w:rFonts w:ascii="Arial" w:hAnsi="Arial" w:cs="Arial"/>
        <w:b/>
        <w:color w:val="0070C0"/>
        <w:szCs w:val="18"/>
      </w:rPr>
      <w:br/>
    </w:r>
  </w:p>
  <w:p w14:paraId="65B5BA0C" w14:textId="77777777" w:rsidR="00692C01" w:rsidRPr="007936BD" w:rsidRDefault="00701EFA" w:rsidP="00701EFA">
    <w:pPr>
      <w:pStyle w:val="Stopka"/>
      <w:ind w:left="5672" w:firstLine="709"/>
      <w:jc w:val="both"/>
      <w:rPr>
        <w:rFonts w:ascii="Arial" w:hAnsi="Arial" w:cs="Arial"/>
        <w:b/>
        <w:color w:val="0070C0"/>
        <w:szCs w:val="18"/>
      </w:rPr>
    </w:pPr>
    <w:r>
      <w:rPr>
        <w:rFonts w:ascii="Arial" w:hAnsi="Arial" w:cs="Arial"/>
        <w:b/>
        <w:color w:val="0070C0"/>
        <w:szCs w:val="18"/>
      </w:rPr>
      <w:t xml:space="preserve">       </w:t>
    </w:r>
    <w:r w:rsidR="00692C01" w:rsidRPr="007936BD">
      <w:rPr>
        <w:rFonts w:ascii="Arial" w:hAnsi="Arial" w:cs="Arial"/>
        <w:b/>
        <w:color w:val="0070C0"/>
        <w:szCs w:val="18"/>
      </w:rPr>
      <w:t>BANK BS w Legionowie</w:t>
    </w:r>
    <w:r>
      <w:rPr>
        <w:rFonts w:ascii="Arial" w:hAnsi="Arial" w:cs="Arial"/>
        <w:b/>
        <w:color w:val="0070C0"/>
        <w:szCs w:val="18"/>
      </w:rPr>
      <w:t>:</w:t>
    </w:r>
  </w:p>
  <w:p w14:paraId="07AF39C7" w14:textId="77777777" w:rsidR="00692C01" w:rsidRPr="007936BD" w:rsidRDefault="00692C01" w:rsidP="00692C01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</w:t>
    </w:r>
    <w:hyperlink r:id="rId2" w:history="1">
      <w:r w:rsidR="00701EFA"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www.kultura.serock.pl</w:t>
      </w:r>
    </w:hyperlink>
    <w:r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            </w:t>
    </w:r>
    <w:r w:rsidR="00701EFA">
      <w:rPr>
        <w:rFonts w:ascii="Arial" w:hAnsi="Arial" w:cs="Arial"/>
        <w:b/>
        <w:color w:val="0070C0"/>
        <w:szCs w:val="18"/>
      </w:rPr>
      <w:t xml:space="preserve"> </w:t>
    </w:r>
    <w:r w:rsidRPr="007936BD">
      <w:rPr>
        <w:rFonts w:ascii="Arial" w:hAnsi="Arial" w:cs="Arial"/>
        <w:b/>
        <w:color w:val="0070C0"/>
        <w:szCs w:val="18"/>
      </w:rPr>
      <w:t xml:space="preserve">36 8013 0006 2007 0017 4118 0001                                                                                                            </w:t>
    </w:r>
  </w:p>
  <w:p w14:paraId="68482B7B" w14:textId="77777777" w:rsidR="00692C01" w:rsidRDefault="00692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1FE41" w14:textId="77777777" w:rsidR="00582FBF" w:rsidRDefault="00E576B6" w:rsidP="007936BD">
    <w:pPr>
      <w:pStyle w:val="Stopka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  <w:lang w:eastAsia="pl-PL"/>
        <w14:ligatures w14:val="none"/>
        <w14:numForm w14:val="default"/>
        <w14:numSpacing w14:val="default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F4737" wp14:editId="107BCA79">
              <wp:simplePos x="0" y="0"/>
              <wp:positionH relativeFrom="column">
                <wp:posOffset>-929005</wp:posOffset>
              </wp:positionH>
              <wp:positionV relativeFrom="paragraph">
                <wp:posOffset>1905</wp:posOffset>
              </wp:positionV>
              <wp:extent cx="7629525" cy="0"/>
              <wp:effectExtent l="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BDF2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.15pt" to="527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" strokecolor="#ca2c0f [2404]" strokeweight="3pt"/>
          </w:pict>
        </mc:Fallback>
      </mc:AlternateContent>
    </w:r>
  </w:p>
  <w:p w14:paraId="5483D390" w14:textId="77777777" w:rsidR="003367AD" w:rsidRPr="007936BD" w:rsidRDefault="007936BD" w:rsidP="00D638BA">
    <w:pPr>
      <w:pStyle w:val="Stopka"/>
      <w:jc w:val="left"/>
      <w:rPr>
        <w:rFonts w:ascii="Arial" w:hAnsi="Arial" w:cs="Arial"/>
        <w:b/>
        <w:color w:val="0070C0"/>
        <w:szCs w:val="18"/>
      </w:rPr>
    </w:pPr>
    <w:r>
      <w:rPr>
        <w:rFonts w:ascii="AvantGarde Bk BT" w:hAnsi="AvantGarde Bk BT" w:cs="Arial"/>
        <w:b/>
        <w:color w:val="0070C0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>Centrum Kultury i Czytelnictwa w Serocku</w:t>
    </w:r>
    <w:r w:rsidR="00E53E8A" w:rsidRPr="007936BD">
      <w:rPr>
        <w:rFonts w:ascii="Arial" w:hAnsi="Arial" w:cs="Arial"/>
        <w:b/>
        <w:color w:val="0070C0"/>
        <w:szCs w:val="18"/>
      </w:rPr>
      <w:ptab w:relativeTo="margin" w:alignment="center" w:leader="none"/>
    </w:r>
    <w:r>
      <w:rPr>
        <w:rFonts w:ascii="Arial" w:hAnsi="Arial" w:cs="Arial"/>
        <w:b/>
        <w:color w:val="0070C0"/>
        <w:szCs w:val="18"/>
      </w:rPr>
      <w:t xml:space="preserve">                     </w:t>
    </w:r>
    <w:r w:rsidR="00094686" w:rsidRPr="007936BD">
      <w:rPr>
        <w:rFonts w:ascii="Arial" w:hAnsi="Arial" w:cs="Arial"/>
        <w:b/>
        <w:color w:val="0070C0"/>
        <w:szCs w:val="18"/>
      </w:rPr>
      <w:t>tel. 22 782 80 70</w:t>
    </w:r>
    <w:r w:rsidR="00D638BA" w:rsidRPr="007936BD">
      <w:rPr>
        <w:rFonts w:ascii="Arial" w:hAnsi="Arial" w:cs="Arial"/>
        <w:b/>
        <w:color w:val="0070C0"/>
        <w:szCs w:val="18"/>
      </w:rPr>
      <w:t xml:space="preserve">                                                    </w:t>
    </w:r>
    <w:r w:rsidR="00094686" w:rsidRPr="007936BD">
      <w:rPr>
        <w:rFonts w:ascii="Arial" w:hAnsi="Arial" w:cs="Arial"/>
        <w:b/>
        <w:color w:val="0070C0"/>
        <w:szCs w:val="18"/>
      </w:rPr>
      <w:t xml:space="preserve">NIP: </w:t>
    </w:r>
    <w:r w:rsidR="003367AD" w:rsidRPr="007936BD">
      <w:rPr>
        <w:rFonts w:ascii="Arial" w:hAnsi="Arial" w:cs="Arial"/>
        <w:b/>
        <w:color w:val="0070C0"/>
        <w:szCs w:val="18"/>
      </w:rPr>
      <w:t>536-191-82-71</w:t>
    </w:r>
  </w:p>
  <w:p w14:paraId="60580DE2" w14:textId="77777777" w:rsidR="003367AD" w:rsidRPr="007936BD" w:rsidRDefault="003367AD" w:rsidP="003367AD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 xml:space="preserve">ul. Pułtuska 35                          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</w:t>
    </w:r>
    <w:r w:rsidR="00094686" w:rsidRPr="007936BD">
      <w:rPr>
        <w:rFonts w:ascii="Arial" w:hAnsi="Arial" w:cs="Arial"/>
        <w:b/>
        <w:color w:val="0070C0"/>
        <w:szCs w:val="18"/>
      </w:rPr>
      <w:t xml:space="preserve">fax. 22 782 80 71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  </w:t>
    </w:r>
    <w:r w:rsidR="00D638BA" w:rsidRPr="007936BD">
      <w:rPr>
        <w:rFonts w:ascii="Arial" w:hAnsi="Arial" w:cs="Arial"/>
        <w:b/>
        <w:color w:val="0070C0"/>
        <w:szCs w:val="18"/>
      </w:rPr>
      <w:t xml:space="preserve">      </w:t>
    </w:r>
    <w:r w:rsidR="00094686" w:rsidRPr="007936BD">
      <w:rPr>
        <w:rFonts w:ascii="Arial" w:hAnsi="Arial" w:cs="Arial"/>
        <w:b/>
        <w:color w:val="0070C0"/>
        <w:szCs w:val="18"/>
      </w:rPr>
      <w:t xml:space="preserve"> REGON</w:t>
    </w:r>
    <w:r w:rsidR="003F2A47" w:rsidRPr="007936BD">
      <w:rPr>
        <w:rFonts w:ascii="Arial" w:hAnsi="Arial" w:cs="Arial"/>
        <w:b/>
        <w:color w:val="0070C0"/>
        <w:szCs w:val="18"/>
      </w:rPr>
      <w:t xml:space="preserve"> 360467472</w:t>
    </w:r>
    <w:r w:rsidRPr="007936BD">
      <w:rPr>
        <w:rFonts w:ascii="Arial" w:hAnsi="Arial" w:cs="Arial"/>
        <w:b/>
        <w:color w:val="0070C0"/>
        <w:szCs w:val="18"/>
      </w:rPr>
      <w:t xml:space="preserve"> </w:t>
    </w:r>
  </w:p>
  <w:p w14:paraId="2D197763" w14:textId="77777777" w:rsidR="009D37EA" w:rsidRPr="007936BD" w:rsidRDefault="003367AD" w:rsidP="003367AD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 xml:space="preserve">05-140 Serock                         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</w:t>
    </w:r>
    <w:r w:rsidR="00094686" w:rsidRPr="007936BD">
      <w:rPr>
        <w:rFonts w:ascii="Arial" w:hAnsi="Arial" w:cs="Arial"/>
        <w:b/>
        <w:color w:val="0070C0"/>
        <w:szCs w:val="18"/>
      </w:rPr>
      <w:t xml:space="preserve"> </w:t>
    </w:r>
    <w:r w:rsidR="007936BD">
      <w:rPr>
        <w:rFonts w:ascii="Arial" w:hAnsi="Arial" w:cs="Arial"/>
        <w:b/>
        <w:color w:val="0070C0"/>
        <w:szCs w:val="18"/>
      </w:rPr>
      <w:t xml:space="preserve"> </w:t>
    </w:r>
    <w:hyperlink r:id="rId1" w:history="1">
      <w:r w:rsidR="00094686"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biuro@kultura.serock.pl</w:t>
      </w:r>
    </w:hyperlink>
    <w:r w:rsidR="00094686" w:rsidRPr="007936BD">
      <w:rPr>
        <w:rFonts w:ascii="Arial" w:hAnsi="Arial" w:cs="Arial"/>
        <w:b/>
        <w:color w:val="0070C0"/>
        <w:szCs w:val="18"/>
      </w:rPr>
      <w:t xml:space="preserve"> </w:t>
    </w:r>
  </w:p>
  <w:p w14:paraId="4505D41A" w14:textId="77777777" w:rsidR="009D37EA" w:rsidRPr="007936BD" w:rsidRDefault="009D37EA" w:rsidP="003367AD">
    <w:pPr>
      <w:pStyle w:val="Stopka"/>
      <w:jc w:val="left"/>
      <w:rPr>
        <w:rFonts w:ascii="Arial" w:hAnsi="Arial" w:cs="Arial"/>
        <w:b/>
        <w:color w:val="0070C0"/>
        <w:szCs w:val="18"/>
      </w:rPr>
    </w:pPr>
  </w:p>
  <w:p w14:paraId="0BA6B9B2" w14:textId="77777777" w:rsidR="009D37EA" w:rsidRPr="007936BD" w:rsidRDefault="007936BD" w:rsidP="009D37EA">
    <w:pPr>
      <w:pStyle w:val="Stopka"/>
      <w:jc w:val="left"/>
      <w:rPr>
        <w:rFonts w:ascii="Arial" w:hAnsi="Arial" w:cs="Arial"/>
        <w:b/>
        <w:color w:val="0070C0"/>
        <w:szCs w:val="18"/>
      </w:rPr>
    </w:pPr>
    <w:r>
      <w:rPr>
        <w:rFonts w:ascii="Arial" w:hAnsi="Arial" w:cs="Arial"/>
        <w:b/>
        <w:szCs w:val="18"/>
      </w:rPr>
      <w:t xml:space="preserve">   </w:t>
    </w:r>
    <w:hyperlink r:id="rId2" w:history="1">
      <w:r w:rsidR="009D37EA"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www.kultura.serock.pl</w:t>
      </w:r>
    </w:hyperlink>
    <w:r w:rsidR="009D37EA"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</w:t>
    </w:r>
    <w:r w:rsidR="00E576B6" w:rsidRPr="007936BD">
      <w:rPr>
        <w:rFonts w:ascii="Arial" w:hAnsi="Arial" w:cs="Arial"/>
        <w:b/>
        <w:color w:val="0070C0"/>
        <w:szCs w:val="18"/>
      </w:rPr>
      <w:t xml:space="preserve">                          </w:t>
    </w:r>
    <w:r w:rsidR="009D37EA" w:rsidRPr="007936BD">
      <w:rPr>
        <w:rFonts w:ascii="Arial" w:hAnsi="Arial" w:cs="Arial"/>
        <w:b/>
        <w:color w:val="0070C0"/>
        <w:szCs w:val="18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>BANK BS w Legionowie</w:t>
    </w:r>
    <w:r w:rsidR="00AF52E6" w:rsidRPr="007936BD">
      <w:rPr>
        <w:rFonts w:ascii="Arial" w:hAnsi="Arial" w:cs="Arial"/>
        <w:b/>
        <w:color w:val="0070C0"/>
        <w:szCs w:val="18"/>
      </w:rPr>
      <w:t xml:space="preserve"> </w:t>
    </w:r>
  </w:p>
  <w:p w14:paraId="162EA9BF" w14:textId="77777777" w:rsidR="00094686" w:rsidRPr="007936BD" w:rsidRDefault="009D37EA" w:rsidP="009D37EA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                         </w:t>
    </w:r>
    <w:r w:rsidR="00E576B6" w:rsidRPr="007936BD">
      <w:rPr>
        <w:rFonts w:ascii="Arial" w:hAnsi="Arial" w:cs="Arial"/>
        <w:b/>
        <w:color w:val="0070C0"/>
        <w:szCs w:val="18"/>
      </w:rPr>
      <w:t xml:space="preserve">                       </w:t>
    </w:r>
    <w:r w:rsidR="005306CA" w:rsidRPr="007936BD">
      <w:rPr>
        <w:rFonts w:ascii="Arial" w:hAnsi="Arial" w:cs="Arial"/>
        <w:b/>
        <w:color w:val="0070C0"/>
        <w:szCs w:val="18"/>
      </w:rPr>
      <w:t xml:space="preserve">   36</w:t>
    </w:r>
    <w:r w:rsidRPr="007936BD">
      <w:rPr>
        <w:rFonts w:ascii="Arial" w:hAnsi="Arial" w:cs="Arial"/>
        <w:b/>
        <w:color w:val="0070C0"/>
        <w:szCs w:val="18"/>
      </w:rPr>
      <w:t xml:space="preserve"> 8013 0006 2007 0017 4118 0001</w:t>
    </w:r>
    <w:r w:rsidR="00AF52E6"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        </w:t>
    </w:r>
    <w:r w:rsidR="00AF52E6" w:rsidRPr="007936BD">
      <w:rPr>
        <w:rFonts w:ascii="Arial" w:hAnsi="Arial" w:cs="Arial"/>
        <w:b/>
        <w:color w:val="0070C0"/>
        <w:szCs w:val="18"/>
      </w:rPr>
      <w:t xml:space="preserve">  </w:t>
    </w:r>
    <w:r w:rsidRPr="007936BD">
      <w:rPr>
        <w:rFonts w:ascii="Arial" w:hAnsi="Arial" w:cs="Arial"/>
        <w:b/>
        <w:color w:val="0070C0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7A8A" w14:textId="77777777" w:rsidR="002F29C5" w:rsidRDefault="002F29C5">
      <w:pPr>
        <w:spacing w:after="0" w:line="240" w:lineRule="auto"/>
      </w:pPr>
      <w:r>
        <w:separator/>
      </w:r>
    </w:p>
  </w:footnote>
  <w:footnote w:type="continuationSeparator" w:id="0">
    <w:p w14:paraId="464C3D91" w14:textId="77777777" w:rsidR="002F29C5" w:rsidRDefault="002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A704" w14:textId="77777777" w:rsidR="009D37EA" w:rsidRDefault="009D37EA" w:rsidP="009D37EA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C0DA" w14:textId="77777777" w:rsidR="007936BD" w:rsidRPr="00AA712D" w:rsidRDefault="007936BD" w:rsidP="007936BD">
    <w:pPr>
      <w:pStyle w:val="Data"/>
      <w:spacing w:line="240" w:lineRule="auto"/>
      <w:ind w:left="5672"/>
      <w:rPr>
        <w:sz w:val="24"/>
        <w:szCs w:val="24"/>
      </w:rPr>
    </w:pPr>
    <w:r w:rsidRPr="00AA712D">
      <w:rPr>
        <w:rFonts w:ascii="Arial" w:hAnsi="Arial" w:cs="Arial"/>
        <w:i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6454569A" wp14:editId="128B433D">
          <wp:simplePos x="0" y="0"/>
          <wp:positionH relativeFrom="column">
            <wp:posOffset>42545</wp:posOffset>
          </wp:positionH>
          <wp:positionV relativeFrom="paragraph">
            <wp:posOffset>323215</wp:posOffset>
          </wp:positionV>
          <wp:extent cx="1457325" cy="1457325"/>
          <wp:effectExtent l="0" t="0" r="9525" b="9525"/>
          <wp:wrapNone/>
          <wp:docPr id="4" name="Obraz 4" descr="C:\Users\Monik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 xml:space="preserve">Serock, </w:t>
    </w:r>
    <w:proofErr w:type="spellStart"/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dn</w:t>
    </w:r>
    <w:proofErr w:type="spellEnd"/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. 12.0</w:t>
    </w:r>
    <w:r w:rsidR="00AA712D"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6</w:t>
    </w:r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.2015r.</w:t>
    </w:r>
  </w:p>
  <w:p w14:paraId="590F6015" w14:textId="77777777" w:rsidR="00E53E8A" w:rsidRDefault="00E53E8A" w:rsidP="007936BD">
    <w:pPr>
      <w:pStyle w:val="Nagwek2"/>
    </w:pPr>
    <w:r>
      <w:rPr>
        <w:noProof/>
        <w:lang w:eastAsia="pl-PL"/>
      </w:rPr>
      <w:t xml:space="preserve">                                                      </w:t>
    </w:r>
  </w:p>
  <w:p w14:paraId="3DE5ED41" w14:textId="77777777" w:rsidR="00E53E8A" w:rsidRDefault="00E53E8A">
    <w:pPr>
      <w:pStyle w:val="Informacjeokontakcie"/>
    </w:pPr>
  </w:p>
  <w:p w14:paraId="38CBB878" w14:textId="77777777" w:rsidR="00E53E8A" w:rsidRPr="00094686" w:rsidRDefault="00E53E8A" w:rsidP="00F057F5">
    <w:pPr>
      <w:pStyle w:val="Informacjeokontakcie"/>
      <w:jc w:val="left"/>
      <w:rPr>
        <w:rFonts w:asciiTheme="minorHAnsi" w:hAnsiTheme="minorHAnsi"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7806"/>
    <w:multiLevelType w:val="multilevel"/>
    <w:tmpl w:val="BD1C7B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5580"/>
    <w:multiLevelType w:val="hybridMultilevel"/>
    <w:tmpl w:val="9258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927FB"/>
    <w:multiLevelType w:val="multilevel"/>
    <w:tmpl w:val="004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F1FF4"/>
    <w:multiLevelType w:val="hybridMultilevel"/>
    <w:tmpl w:val="00A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0546"/>
    <w:multiLevelType w:val="hybridMultilevel"/>
    <w:tmpl w:val="ADC04C40"/>
    <w:lvl w:ilvl="0" w:tplc="2600133E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7817">
    <w:abstractNumId w:val="1"/>
  </w:num>
  <w:num w:numId="2" w16cid:durableId="1475027756">
    <w:abstractNumId w:val="2"/>
  </w:num>
  <w:num w:numId="3" w16cid:durableId="1403528656">
    <w:abstractNumId w:val="3"/>
  </w:num>
  <w:num w:numId="4" w16cid:durableId="2099710401">
    <w:abstractNumId w:val="4"/>
  </w:num>
  <w:num w:numId="5" w16cid:durableId="200654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B"/>
    <w:rsid w:val="00010106"/>
    <w:rsid w:val="0001550C"/>
    <w:rsid w:val="00094686"/>
    <w:rsid w:val="00122F18"/>
    <w:rsid w:val="001300E2"/>
    <w:rsid w:val="00130E87"/>
    <w:rsid w:val="00132456"/>
    <w:rsid w:val="0017221F"/>
    <w:rsid w:val="001752B1"/>
    <w:rsid w:val="001939C0"/>
    <w:rsid w:val="001B21AB"/>
    <w:rsid w:val="001C1144"/>
    <w:rsid w:val="001E623B"/>
    <w:rsid w:val="00226A85"/>
    <w:rsid w:val="00227B48"/>
    <w:rsid w:val="002607CF"/>
    <w:rsid w:val="00272BA8"/>
    <w:rsid w:val="002C062C"/>
    <w:rsid w:val="002C20A5"/>
    <w:rsid w:val="002F29C5"/>
    <w:rsid w:val="0032006A"/>
    <w:rsid w:val="003367AD"/>
    <w:rsid w:val="003B0A1C"/>
    <w:rsid w:val="003D0A8D"/>
    <w:rsid w:val="003F14AF"/>
    <w:rsid w:val="003F2A47"/>
    <w:rsid w:val="0045719A"/>
    <w:rsid w:val="004945B0"/>
    <w:rsid w:val="004B0C5C"/>
    <w:rsid w:val="0050355B"/>
    <w:rsid w:val="005306CA"/>
    <w:rsid w:val="0054623D"/>
    <w:rsid w:val="0057232D"/>
    <w:rsid w:val="00582FBF"/>
    <w:rsid w:val="00590E7F"/>
    <w:rsid w:val="005C4521"/>
    <w:rsid w:val="005F616A"/>
    <w:rsid w:val="00605AC1"/>
    <w:rsid w:val="00641505"/>
    <w:rsid w:val="006500DF"/>
    <w:rsid w:val="0068023C"/>
    <w:rsid w:val="006870C6"/>
    <w:rsid w:val="00692C01"/>
    <w:rsid w:val="006967F4"/>
    <w:rsid w:val="006B3987"/>
    <w:rsid w:val="006F63FE"/>
    <w:rsid w:val="00701EFA"/>
    <w:rsid w:val="00712105"/>
    <w:rsid w:val="007936BD"/>
    <w:rsid w:val="007A4FCC"/>
    <w:rsid w:val="007B18E1"/>
    <w:rsid w:val="007C1B34"/>
    <w:rsid w:val="007C7A41"/>
    <w:rsid w:val="00800E28"/>
    <w:rsid w:val="008563CE"/>
    <w:rsid w:val="00857E08"/>
    <w:rsid w:val="008920D8"/>
    <w:rsid w:val="008A05FE"/>
    <w:rsid w:val="008C410B"/>
    <w:rsid w:val="008D3346"/>
    <w:rsid w:val="008E74D6"/>
    <w:rsid w:val="008F4CD0"/>
    <w:rsid w:val="00907DF9"/>
    <w:rsid w:val="00983684"/>
    <w:rsid w:val="009B3F43"/>
    <w:rsid w:val="009D37EA"/>
    <w:rsid w:val="00A423A8"/>
    <w:rsid w:val="00A6457B"/>
    <w:rsid w:val="00A72B97"/>
    <w:rsid w:val="00A92209"/>
    <w:rsid w:val="00A93C63"/>
    <w:rsid w:val="00AA5B28"/>
    <w:rsid w:val="00AA712D"/>
    <w:rsid w:val="00AE50E1"/>
    <w:rsid w:val="00AE6DBA"/>
    <w:rsid w:val="00AF52E6"/>
    <w:rsid w:val="00B1482C"/>
    <w:rsid w:val="00B37A9E"/>
    <w:rsid w:val="00BF32FE"/>
    <w:rsid w:val="00C95862"/>
    <w:rsid w:val="00CA1D31"/>
    <w:rsid w:val="00CE07FA"/>
    <w:rsid w:val="00CE6457"/>
    <w:rsid w:val="00D23CE4"/>
    <w:rsid w:val="00D638BA"/>
    <w:rsid w:val="00D84ED8"/>
    <w:rsid w:val="00DA3AF4"/>
    <w:rsid w:val="00E05066"/>
    <w:rsid w:val="00E3305A"/>
    <w:rsid w:val="00E52E3D"/>
    <w:rsid w:val="00E53E8A"/>
    <w:rsid w:val="00E576B6"/>
    <w:rsid w:val="00E640E5"/>
    <w:rsid w:val="00E873DB"/>
    <w:rsid w:val="00E90ACF"/>
    <w:rsid w:val="00E91D7E"/>
    <w:rsid w:val="00EC5657"/>
    <w:rsid w:val="00F00E85"/>
    <w:rsid w:val="00F057F5"/>
    <w:rsid w:val="00F22198"/>
    <w:rsid w:val="00F43AAF"/>
    <w:rsid w:val="00F814F7"/>
    <w:rsid w:val="00F83245"/>
    <w:rsid w:val="00F907FC"/>
    <w:rsid w:val="00FB20D1"/>
    <w:rsid w:val="00FD1D42"/>
    <w:rsid w:val="00FE6C60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3F4B"/>
  <w15:docId w15:val="{24D81DC8-F10E-421D-96AB-0F05C17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lang w:val="pl-PL" w:eastAsia="nl-NL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spacing w:after="0" w:line="240" w:lineRule="auto"/>
      <w:ind w:left="-720" w:right="-72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">
    <w:name w:val="Nazwa"/>
    <w:basedOn w:val="Normalny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cjeokontakcie">
    <w:name w:val="Informacje o kontakcie"/>
    <w:basedOn w:val="Normalny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ny"/>
    <w:next w:val="Normalny"/>
    <w:link w:val="DataZnak"/>
    <w:unhideWhenUsed/>
    <w:qFormat/>
    <w:pPr>
      <w:spacing w:before="720" w:after="960"/>
    </w:pPr>
  </w:style>
  <w:style w:type="character" w:customStyle="1" w:styleId="DataZnak">
    <w:name w:val="Data Znak"/>
    <w:basedOn w:val="Domylnaczcionkaakapitu"/>
    <w:link w:val="Data"/>
  </w:style>
  <w:style w:type="paragraph" w:styleId="Zwrotpoegnalny">
    <w:name w:val="Closing"/>
    <w:basedOn w:val="Normalny"/>
    <w:link w:val="ZwrotpoegnalnyZnak"/>
    <w:unhideWhenUsed/>
    <w:qFormat/>
    <w:rsid w:val="00E53E8A"/>
    <w:pPr>
      <w:spacing w:after="40" w:line="240" w:lineRule="auto"/>
    </w:pPr>
  </w:style>
  <w:style w:type="character" w:customStyle="1" w:styleId="ZwrotpoegnalnyZnak">
    <w:name w:val="Zwrot pożegnalny Znak"/>
    <w:basedOn w:val="Domylnaczcionkaakapitu"/>
    <w:link w:val="Zwrotpoegnalny"/>
    <w:rsid w:val="00E53E8A"/>
    <w:rPr>
      <w:kern w:val="16"/>
      <w14:ligatures w14:val="standardContextual"/>
      <w14:numForm w14:val="oldStyle"/>
      <w14:numSpacing w14:val="proportional"/>
      <w14:cntxtAlt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Hipercze">
    <w:name w:val="Hyperlink"/>
    <w:basedOn w:val="Domylnaczcionkaakapitu"/>
    <w:uiPriority w:val="99"/>
    <w:unhideWhenUsed/>
    <w:rsid w:val="00094686"/>
    <w:rPr>
      <w:color w:val="42C4D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BF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character" w:styleId="Pogrubienie">
    <w:name w:val="Strong"/>
    <w:basedOn w:val="Domylnaczcionkaakapitu"/>
    <w:uiPriority w:val="22"/>
    <w:qFormat/>
    <w:rsid w:val="009D37EA"/>
    <w:rPr>
      <w:b/>
      <w:bCs/>
    </w:rPr>
  </w:style>
  <w:style w:type="paragraph" w:styleId="Akapitzlist">
    <w:name w:val="List Paragraph"/>
    <w:basedOn w:val="Normalny"/>
    <w:uiPriority w:val="34"/>
    <w:qFormat/>
    <w:rsid w:val="007A4FCC"/>
    <w:pPr>
      <w:spacing w:after="200"/>
      <w:ind w:left="720"/>
      <w:contextualSpacing/>
    </w:pPr>
    <w:rPr>
      <w:color w:val="auto"/>
      <w:kern w:val="0"/>
      <w:sz w:val="22"/>
      <w:szCs w:val="22"/>
      <w:lang w:eastAsia="en-US"/>
      <w14:ligatures w14:val="none"/>
      <w14:numForm w14:val="default"/>
      <w14:numSpacing w14:val="default"/>
      <w14:cntxtAlts w14:val="0"/>
    </w:rPr>
  </w:style>
  <w:style w:type="table" w:styleId="Tabela-Siatka">
    <w:name w:val="Table Grid"/>
    <w:basedOn w:val="Standardowy"/>
    <w:uiPriority w:val="39"/>
    <w:rsid w:val="00AE50E1"/>
    <w:pPr>
      <w:widowControl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serock.pl" TargetMode="External"/><Relationship Id="rId1" Type="http://schemas.openxmlformats.org/officeDocument/2006/relationships/hyperlink" Target="mailto:biuro@kultura.serock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serock.pl" TargetMode="External"/><Relationship Id="rId1" Type="http://schemas.openxmlformats.org/officeDocument/2006/relationships/hyperlink" Target="mailto:biuro@kultura.sero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Roaming\Microsoft\Templates\Papier%20firmowy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9BE2-074E-4197-B8FC-401A0C31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Kasia</cp:lastModifiedBy>
  <cp:revision>2</cp:revision>
  <cp:lastPrinted>2024-06-16T16:30:00Z</cp:lastPrinted>
  <dcterms:created xsi:type="dcterms:W3CDTF">2024-06-16T16:33:00Z</dcterms:created>
  <dcterms:modified xsi:type="dcterms:W3CDTF">2024-06-16T16:33:00Z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